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4D342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15C979CC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D525375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A58B3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7E09E80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C8D82E9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BE40DFE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26F9B1F3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542C87A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B5DCDD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65B0EF9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BC91648" w14:textId="49FEE872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Росреестр рубрика </w:t>
      </w:r>
      <w:r w:rsidRPr="008B1E89">
        <w:rPr>
          <w:bCs/>
          <w:szCs w:val="28"/>
        </w:rPr>
        <w:t>вопрос-ответ: какие теплицы нужно ставить на кадастровый учет?</w:t>
      </w:r>
    </w:p>
    <w:p w14:paraId="4C68AA80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i/>
          <w:iCs/>
          <w:szCs w:val="28"/>
        </w:rPr>
      </w:pPr>
    </w:p>
    <w:p w14:paraId="6661C6AA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i/>
          <w:iCs/>
          <w:szCs w:val="28"/>
        </w:rPr>
        <w:t>На загородном участке помимо садового или жилого дома могут быть возведены различные хозяйственные и бытовые строения, в том числе теплицы. Эксперты Росреестра рассказывают нужно ли регистрировать теплицы как объект недвижимости.</w:t>
      </w:r>
    </w:p>
    <w:p w14:paraId="500F639D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796D6189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Что такое объект недвижимости?</w:t>
      </w:r>
    </w:p>
    <w:p w14:paraId="7443CD5C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682A47B8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 xml:space="preserve">К недвижимому имуществу относятся в том числе земельные участки, здания, сооружения, помещения, </w:t>
      </w:r>
      <w:proofErr w:type="spellStart"/>
      <w:r w:rsidRPr="008B1E89">
        <w:rPr>
          <w:bCs/>
          <w:szCs w:val="28"/>
        </w:rPr>
        <w:t>машино</w:t>
      </w:r>
      <w:proofErr w:type="spellEnd"/>
      <w:r w:rsidRPr="008B1E89">
        <w:rPr>
          <w:bCs/>
          <w:szCs w:val="28"/>
        </w:rPr>
        <w:t>-места, объекты незавершенного строительства.</w:t>
      </w:r>
    </w:p>
    <w:p w14:paraId="390E3D14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7249FCEF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При этом отвечающее признакам объекта недвижимости здание (сооружение) должно быть, в том числе прочно связано с землей, соответственно, перемещение его без несоразмерного ущерба назначению невозможно. Если здание (сооружение) не установлено на фундаменте, может быть перемещено, в том числе может быть осуществлен его демонтаж и последующая сборка без ущерба его назначению, такое здание можно отнести к некапитальным строениям, регистрация прав на которые не осуществляется.</w:t>
      </w:r>
    </w:p>
    <w:p w14:paraId="1B794068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15A898B2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Какие бывают виды теплиц?</w:t>
      </w:r>
    </w:p>
    <w:p w14:paraId="7FF6A001" w14:textId="77777777" w:rsidR="008B1E89" w:rsidRPr="008B1E89" w:rsidRDefault="008B1E89" w:rsidP="008B1E89">
      <w:pPr>
        <w:numPr>
          <w:ilvl w:val="0"/>
          <w:numId w:val="4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lastRenderedPageBreak/>
        <w:t>Каркасные сборно-разборные конструкции без фундамента. Такие строения к объектам недвижимости не относятся и права на них регистрировать не нужно.</w:t>
      </w:r>
    </w:p>
    <w:p w14:paraId="3365412C" w14:textId="77777777" w:rsidR="008B1E89" w:rsidRPr="008B1E89" w:rsidRDefault="008B1E89" w:rsidP="008B1E89">
      <w:pPr>
        <w:numPr>
          <w:ilvl w:val="0"/>
          <w:numId w:val="4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Постройки с фундаментом, состоящие из несущих, ограждающих строительных конструкций. Владельцы такого объекта недвижимости могут поставить его на кадастровый учет и оформить право собственности.</w:t>
      </w:r>
    </w:p>
    <w:p w14:paraId="4E8203BC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6CD61976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Обращаем внимание!</w:t>
      </w:r>
      <w:r w:rsidRPr="008B1E89">
        <w:rPr>
          <w:bCs/>
          <w:szCs w:val="28"/>
        </w:rPr>
        <w:t> По закону государственный кадастровый учет и государственная регистрация прав носят заявительный характер, то есть владельцы не обязаны оформлять принадлежащие им объекты недвижимости, они могут сделать это по желанию (статья 14 Федерального закона от 13.07.2015 № 218-ФЗ «О государственной регистрации недвижимости»). Однако в этой связи необходимо отметить, что право собственности на объекты недвижимого имущества возникает только с момента государственной регистрации прав на них в Едином государственном реестре недвижимости.</w:t>
      </w:r>
    </w:p>
    <w:p w14:paraId="6C9BBFB9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2E16FFCA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Какие документы потребуются для постановки теплицы на кадастровый учет и оформления прав на нее?</w:t>
      </w:r>
    </w:p>
    <w:p w14:paraId="435FAB4B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483B3DF4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Для оформления прав на теплицу, которая относится к объектам недвижимости, необходимо представить в орган регистрации прав следующие документы:</w:t>
      </w:r>
    </w:p>
    <w:p w14:paraId="23C48E16" w14:textId="77777777" w:rsidR="008B1E89" w:rsidRPr="008B1E89" w:rsidRDefault="006448E1" w:rsidP="008B1E89">
      <w:pPr>
        <w:numPr>
          <w:ilvl w:val="0"/>
          <w:numId w:val="5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hyperlink r:id="rId7" w:history="1">
        <w:r w:rsidR="008B1E89" w:rsidRPr="008B1E89">
          <w:rPr>
            <w:rStyle w:val="a3"/>
            <w:bCs/>
            <w:szCs w:val="28"/>
          </w:rPr>
          <w:t>заявление</w:t>
        </w:r>
      </w:hyperlink>
      <w:r w:rsidR="008B1E89" w:rsidRPr="008B1E89">
        <w:rPr>
          <w:bCs/>
          <w:szCs w:val="28"/>
        </w:rPr>
        <w:t> о постановке на государственный кадастровый учет и государственной регистрации права собственности в связи с созданием объекта недвижимости;</w:t>
      </w:r>
    </w:p>
    <w:p w14:paraId="468BB0AB" w14:textId="77777777" w:rsidR="008B1E89" w:rsidRPr="008B1E89" w:rsidRDefault="008B1E89" w:rsidP="008B1E89">
      <w:pPr>
        <w:numPr>
          <w:ilvl w:val="0"/>
          <w:numId w:val="5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технический план (документ составляется кадастровым инженером), подготовленный на основании декларации об объекте недвижимости, составленной и подписанной правообладателем земельного участка (форму можно скачать </w:t>
      </w:r>
      <w:hyperlink r:id="rId8" w:tgtFrame="_blank" w:history="1">
        <w:r w:rsidRPr="008B1E89">
          <w:rPr>
            <w:rStyle w:val="a3"/>
            <w:bCs/>
            <w:szCs w:val="28"/>
          </w:rPr>
          <w:t>на сайте Росреестра</w:t>
        </w:r>
      </w:hyperlink>
      <w:r w:rsidRPr="008B1E89">
        <w:rPr>
          <w:bCs/>
          <w:szCs w:val="28"/>
        </w:rPr>
        <w:t>);</w:t>
      </w:r>
    </w:p>
    <w:p w14:paraId="78055F51" w14:textId="77777777" w:rsidR="008B1E89" w:rsidRPr="008B1E89" w:rsidRDefault="008B1E89" w:rsidP="008B1E89">
      <w:pPr>
        <w:numPr>
          <w:ilvl w:val="0"/>
          <w:numId w:val="5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правоустанавливающий документ на земельный участок (представление которого не требуется если право заявителя на такой участок зарегистрировано в Едином государственном реестре недвижимости).</w:t>
      </w:r>
    </w:p>
    <w:p w14:paraId="0126A668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42CAA08C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Как подать документы на государственный кадастровый учет и государственную регистрацию прав?</w:t>
      </w:r>
    </w:p>
    <w:p w14:paraId="727E009C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66EA5F99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Подать документы можно несколькими способами:</w:t>
      </w:r>
    </w:p>
    <w:p w14:paraId="4862653F" w14:textId="77777777" w:rsidR="008B1E89" w:rsidRPr="008B1E89" w:rsidRDefault="008B1E89" w:rsidP="008B1E89">
      <w:pPr>
        <w:numPr>
          <w:ilvl w:val="0"/>
          <w:numId w:val="6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lastRenderedPageBreak/>
        <w:t>в электронном виде (при наличии сертификата усиленной квалифицированной электронной подписи) через личный кабинет на официальном </w:t>
      </w:r>
      <w:hyperlink r:id="rId9" w:anchor="/" w:history="1">
        <w:r w:rsidRPr="008B1E89">
          <w:rPr>
            <w:rStyle w:val="a3"/>
            <w:bCs/>
            <w:szCs w:val="28"/>
          </w:rPr>
          <w:t>сайте</w:t>
        </w:r>
      </w:hyperlink>
      <w:r w:rsidRPr="008B1E89">
        <w:rPr>
          <w:bCs/>
          <w:szCs w:val="28"/>
        </w:rPr>
        <w:t> Росреестра;</w:t>
      </w:r>
    </w:p>
    <w:p w14:paraId="01D2F49D" w14:textId="77777777" w:rsidR="008B1E89" w:rsidRPr="008B1E89" w:rsidRDefault="008B1E89" w:rsidP="008B1E89">
      <w:pPr>
        <w:numPr>
          <w:ilvl w:val="0"/>
          <w:numId w:val="6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в бумажном виде при личном визите в МФЦ;</w:t>
      </w:r>
    </w:p>
    <w:p w14:paraId="14FECC88" w14:textId="77777777" w:rsidR="008B1E89" w:rsidRPr="008B1E89" w:rsidRDefault="008B1E89" w:rsidP="008B1E89">
      <w:pPr>
        <w:numPr>
          <w:ilvl w:val="0"/>
          <w:numId w:val="6"/>
        </w:num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с помощью </w:t>
      </w:r>
      <w:hyperlink r:id="rId10" w:history="1">
        <w:r w:rsidRPr="008B1E89">
          <w:rPr>
            <w:rStyle w:val="a3"/>
            <w:bCs/>
            <w:szCs w:val="28"/>
          </w:rPr>
          <w:t>сервиса выездного обслуживания</w:t>
        </w:r>
      </w:hyperlink>
      <w:r w:rsidRPr="008B1E89">
        <w:rPr>
          <w:bCs/>
          <w:szCs w:val="28"/>
        </w:rPr>
        <w:t> по приему документов специалистами Федеральной кадастровой палаты Росреестра.</w:t>
      </w:r>
    </w:p>
    <w:p w14:paraId="0DF9384E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2CF1C9FA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Обращаем внимание!</w:t>
      </w:r>
      <w:r w:rsidRPr="008B1E89">
        <w:rPr>
          <w:bCs/>
          <w:szCs w:val="28"/>
        </w:rPr>
        <w:t> Государственная пошлина за государственную регистрацию права собственности физического лица на созданное здание (хозяйственную постройку) на садовом земельном участке составляет 350 рублей.</w:t>
      </w:r>
    </w:p>
    <w:p w14:paraId="52DE33CA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3175C086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Каковы сроки предоставления услуги?</w:t>
      </w:r>
    </w:p>
    <w:p w14:paraId="0D679CFD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5AFE5440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При подаче документов в орган регистрации прав, срок предоставления услуги составляет 3 рабочих дня с даты приема заявления и прилагаемых к нему документов.</w:t>
      </w:r>
    </w:p>
    <w:p w14:paraId="69F2F9E2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29693CC1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При подаче документов через МФЦ предоставление услуги занимает 5 рабочих дней с даты приема заявления и прилагаемых к нему документов.</w:t>
      </w:r>
    </w:p>
    <w:p w14:paraId="454C6FEF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206F0A07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/>
          <w:bCs/>
          <w:szCs w:val="28"/>
        </w:rPr>
        <w:t>Чем подтверждается постановка на кадастровый учет и государственная регистрация права?</w:t>
      </w:r>
    </w:p>
    <w:p w14:paraId="5EE07F17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</w:p>
    <w:p w14:paraId="6578794F" w14:textId="77777777" w:rsidR="008B1E89" w:rsidRPr="008B1E89" w:rsidRDefault="008B1E89" w:rsidP="008B1E89">
      <w:pPr>
        <w:tabs>
          <w:tab w:val="left" w:pos="1515"/>
        </w:tabs>
        <w:spacing w:line="276" w:lineRule="auto"/>
        <w:jc w:val="both"/>
        <w:rPr>
          <w:bCs/>
          <w:szCs w:val="28"/>
        </w:rPr>
      </w:pPr>
      <w:r w:rsidRPr="008B1E89">
        <w:rPr>
          <w:bCs/>
          <w:szCs w:val="28"/>
        </w:rPr>
        <w:t>Результатом предоставления услуги является выписка из Единого государственного реестра недвижимости об основных характеристиках и зарегистрированных правах на объект недвижимости, в которой в том числе указывается кадастровый номер объекта недвижимости, сведения о его правообладателе, виде права.</w:t>
      </w:r>
    </w:p>
    <w:p w14:paraId="21704FBD" w14:textId="77777777" w:rsidR="0055369C" w:rsidRPr="008B1E89" w:rsidRDefault="0055369C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33FD"/>
    <w:multiLevelType w:val="multilevel"/>
    <w:tmpl w:val="528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C89"/>
    <w:multiLevelType w:val="multilevel"/>
    <w:tmpl w:val="C95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79E6"/>
    <w:multiLevelType w:val="multilevel"/>
    <w:tmpl w:val="5EF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50BF"/>
    <w:rsid w:val="005A6F32"/>
    <w:rsid w:val="005B7FDB"/>
    <w:rsid w:val="005C4C6E"/>
    <w:rsid w:val="00610589"/>
    <w:rsid w:val="006207BC"/>
    <w:rsid w:val="00624671"/>
    <w:rsid w:val="006448E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50A0"/>
    <w:rsid w:val="007E0E0E"/>
    <w:rsid w:val="0080045D"/>
    <w:rsid w:val="00803E10"/>
    <w:rsid w:val="008127D3"/>
    <w:rsid w:val="00817793"/>
    <w:rsid w:val="008254C3"/>
    <w:rsid w:val="008260BE"/>
    <w:rsid w:val="00832A95"/>
    <w:rsid w:val="008353F7"/>
    <w:rsid w:val="008577C9"/>
    <w:rsid w:val="00865D0F"/>
    <w:rsid w:val="00876CD1"/>
    <w:rsid w:val="00882E0C"/>
    <w:rsid w:val="008B1E89"/>
    <w:rsid w:val="008E7550"/>
    <w:rsid w:val="00901CD1"/>
    <w:rsid w:val="0092644F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A032C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07B4"/>
    <w:rsid w:val="00C52862"/>
    <w:rsid w:val="00C75474"/>
    <w:rsid w:val="00C931D4"/>
    <w:rsid w:val="00C975D0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F845E401-8DB0-459F-ABCA-32192FB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kadastrovyy-uchet-i-ili-registratsiya-prav-/formaty-dokumentov/?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activity/okazanie-gosudarstvennykh-uslug/kadastrovyy-uchet-i-ili-registratsiya-prav-/formaty-dokumentov/?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vo.kadastr.ru/au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wps/portal/p/cc_present/reg_righ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C4D8-614E-4523-8140-4F652860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2022-06-21T07:32:00Z</dcterms:created>
  <dcterms:modified xsi:type="dcterms:W3CDTF">2022-07-15T21:02:00Z</dcterms:modified>
</cp:coreProperties>
</file>